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7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CellMar>
          <w:top w:w="85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103"/>
      </w:tblGrid>
      <w:tr w:rsidR="00FE3F25" w:rsidRPr="00A461B2" w:rsidTr="00FE3F25">
        <w:trPr>
          <w:cantSplit/>
          <w:trHeight w:val="813"/>
        </w:trPr>
        <w:tc>
          <w:tcPr>
            <w:tcW w:w="5174" w:type="dxa"/>
          </w:tcPr>
          <w:p w:rsidR="00FE3F25" w:rsidRPr="00657BCA" w:rsidRDefault="00FE3F25" w:rsidP="0004267B">
            <w:pPr>
              <w:tabs>
                <w:tab w:val="right" w:pos="4111"/>
              </w:tabs>
              <w:jc w:val="center"/>
              <w:rPr>
                <w:rFonts w:ascii="Helvetica" w:hAnsi="Helvetica" w:cs="Helvetica"/>
                <w:color w:val="25451A"/>
                <w:sz w:val="20"/>
                <w:lang w:val="en-GB"/>
              </w:rPr>
            </w:pPr>
            <w:r w:rsidRPr="00657BCA">
              <w:rPr>
                <w:color w:val="1F497D"/>
                <w:lang w:val="en-GB"/>
              </w:rPr>
              <w:fldChar w:fldCharType="begin"/>
            </w:r>
            <w:r w:rsidRPr="00657BCA">
              <w:rPr>
                <w:color w:val="1F497D"/>
                <w:lang w:val="en-GB"/>
              </w:rPr>
              <w:instrText xml:space="preserve"> INCLUDEPICTURE  "cid:image001.jpg@01D264D3.E5017240" \* MERGEFORMATINET </w:instrText>
            </w:r>
            <w:r w:rsidRPr="00657BCA">
              <w:rPr>
                <w:color w:val="1F497D"/>
                <w:lang w:val="en-GB"/>
              </w:rPr>
              <w:fldChar w:fldCharType="separate"/>
            </w:r>
            <w:r w:rsidR="00372452" w:rsidRPr="00657BCA">
              <w:rPr>
                <w:color w:val="1F497D"/>
                <w:lang w:val="en-GB"/>
              </w:rPr>
              <w:fldChar w:fldCharType="begin"/>
            </w:r>
            <w:r w:rsidR="00372452" w:rsidRPr="00657BCA">
              <w:rPr>
                <w:color w:val="1F497D"/>
                <w:lang w:val="en-GB"/>
              </w:rPr>
              <w:instrText xml:space="preserve"> INCLUDEPICTURE  "cid:image001.jpg@01D264D3.E5017240" \* MERGEFORMATINET </w:instrText>
            </w:r>
            <w:r w:rsidR="00372452" w:rsidRPr="00657BCA">
              <w:rPr>
                <w:color w:val="1F497D"/>
                <w:lang w:val="en-GB"/>
              </w:rPr>
              <w:fldChar w:fldCharType="separate"/>
            </w:r>
            <w:r w:rsidR="001D58C0" w:rsidRPr="00657BCA">
              <w:rPr>
                <w:color w:val="1F497D"/>
                <w:lang w:val="en-GB"/>
              </w:rPr>
              <w:fldChar w:fldCharType="begin"/>
            </w:r>
            <w:r w:rsidR="001D58C0" w:rsidRPr="00657BCA">
              <w:rPr>
                <w:color w:val="1F497D"/>
                <w:lang w:val="en-GB"/>
              </w:rPr>
              <w:instrText xml:space="preserve"> INCLUDEPICTURE  "cid:image001.jpg@01D264D3.E5017240" \* MERGEFORMATINET </w:instrText>
            </w:r>
            <w:r w:rsidR="001D58C0" w:rsidRPr="00657BCA">
              <w:rPr>
                <w:color w:val="1F497D"/>
                <w:lang w:val="en-GB"/>
              </w:rPr>
              <w:fldChar w:fldCharType="separate"/>
            </w:r>
            <w:r w:rsidR="00AE65AD">
              <w:rPr>
                <w:color w:val="1F497D"/>
                <w:lang w:val="en-GB"/>
              </w:rPr>
              <w:fldChar w:fldCharType="begin"/>
            </w:r>
            <w:r w:rsidR="00AE65AD">
              <w:rPr>
                <w:color w:val="1F497D"/>
                <w:lang w:val="en-GB"/>
              </w:rPr>
              <w:instrText xml:space="preserve"> INCLUDEPICTURE  "cid:image001.jpg@01D264D3.E5017240" \* MERGEFORMATINET </w:instrText>
            </w:r>
            <w:r w:rsidR="00AE65AD">
              <w:rPr>
                <w:color w:val="1F497D"/>
                <w:lang w:val="en-GB"/>
              </w:rPr>
              <w:fldChar w:fldCharType="separate"/>
            </w:r>
            <w:r w:rsidR="007270C2">
              <w:rPr>
                <w:color w:val="1F497D"/>
                <w:lang w:val="en-GB"/>
              </w:rPr>
              <w:fldChar w:fldCharType="begin"/>
            </w:r>
            <w:r w:rsidR="007270C2">
              <w:rPr>
                <w:color w:val="1F497D"/>
                <w:lang w:val="en-GB"/>
              </w:rPr>
              <w:instrText xml:space="preserve"> INCLUDEPICTURE  "cid:image001.jpg@01D264D3.E5017240" \* MERGEFORMATINET </w:instrText>
            </w:r>
            <w:r w:rsidR="007270C2">
              <w:rPr>
                <w:color w:val="1F497D"/>
                <w:lang w:val="en-GB"/>
              </w:rPr>
              <w:fldChar w:fldCharType="separate"/>
            </w:r>
            <w:r w:rsidR="008A04FE">
              <w:rPr>
                <w:color w:val="1F497D"/>
                <w:lang w:val="en-GB"/>
              </w:rPr>
              <w:fldChar w:fldCharType="begin"/>
            </w:r>
            <w:r w:rsidR="008A04FE">
              <w:rPr>
                <w:color w:val="1F497D"/>
                <w:lang w:val="en-GB"/>
              </w:rPr>
              <w:instrText xml:space="preserve"> </w:instrText>
            </w:r>
            <w:r w:rsidR="008A04FE">
              <w:rPr>
                <w:color w:val="1F497D"/>
                <w:lang w:val="en-GB"/>
              </w:rPr>
              <w:instrText>INCLUDEPICTURE  "cid:image001.jpg@01</w:instrText>
            </w:r>
            <w:r w:rsidR="008A04FE">
              <w:rPr>
                <w:color w:val="1F497D"/>
                <w:lang w:val="en-GB"/>
              </w:rPr>
              <w:instrText>D264D3.E5017240" \* MERGEFORMATINET</w:instrText>
            </w:r>
            <w:r w:rsidR="008A04FE">
              <w:rPr>
                <w:color w:val="1F497D"/>
                <w:lang w:val="en-GB"/>
              </w:rPr>
              <w:instrText xml:space="preserve"> </w:instrText>
            </w:r>
            <w:r w:rsidR="008A04FE">
              <w:rPr>
                <w:color w:val="1F497D"/>
                <w:lang w:val="en-GB"/>
              </w:rPr>
              <w:fldChar w:fldCharType="separate"/>
            </w:r>
            <w:r w:rsidR="008A04FE">
              <w:rPr>
                <w:color w:val="1F497D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i1025" type="#_x0000_t75" alt="TystofteFonden_logo_DK_grøn" style="width:207pt;height:33pt">
                  <v:imagedata r:id="rId8" r:href="rId9"/>
                </v:shape>
              </w:pict>
            </w:r>
            <w:r w:rsidR="008A04FE">
              <w:rPr>
                <w:color w:val="1F497D"/>
                <w:lang w:val="en-GB"/>
              </w:rPr>
              <w:fldChar w:fldCharType="end"/>
            </w:r>
            <w:r w:rsidR="007270C2">
              <w:rPr>
                <w:color w:val="1F497D"/>
                <w:lang w:val="en-GB"/>
              </w:rPr>
              <w:fldChar w:fldCharType="end"/>
            </w:r>
            <w:r w:rsidR="00AE65AD">
              <w:rPr>
                <w:color w:val="1F497D"/>
                <w:lang w:val="en-GB"/>
              </w:rPr>
              <w:fldChar w:fldCharType="end"/>
            </w:r>
            <w:r w:rsidR="001D58C0" w:rsidRPr="00657BCA">
              <w:rPr>
                <w:color w:val="1F497D"/>
                <w:lang w:val="en-GB"/>
              </w:rPr>
              <w:fldChar w:fldCharType="end"/>
            </w:r>
            <w:r w:rsidR="00372452" w:rsidRPr="00657BCA">
              <w:rPr>
                <w:color w:val="1F497D"/>
                <w:lang w:val="en-GB"/>
              </w:rPr>
              <w:fldChar w:fldCharType="end"/>
            </w:r>
            <w:r w:rsidRPr="00657BCA">
              <w:rPr>
                <w:color w:val="1F497D"/>
                <w:lang w:val="en-GB"/>
              </w:rPr>
              <w:fldChar w:fldCharType="end"/>
            </w:r>
            <w:r w:rsidRPr="00657BCA">
              <w:rPr>
                <w:rFonts w:ascii="Helvetica" w:hAnsi="Helvetica" w:cs="Helvetica"/>
                <w:color w:val="25451A"/>
                <w:sz w:val="20"/>
                <w:lang w:val="en-GB"/>
              </w:rPr>
              <w:br/>
            </w:r>
          </w:p>
        </w:tc>
        <w:tc>
          <w:tcPr>
            <w:tcW w:w="5103" w:type="dxa"/>
            <w:vAlign w:val="center"/>
          </w:tcPr>
          <w:p w:rsidR="00FE3F25" w:rsidRPr="00657BCA" w:rsidRDefault="002A1B85" w:rsidP="00FE3F25">
            <w:pPr>
              <w:jc w:val="center"/>
              <w:rPr>
                <w:rFonts w:ascii="Arial" w:hAnsi="Arial" w:cs="Arial"/>
                <w:color w:val="25451A"/>
                <w:sz w:val="28"/>
                <w:szCs w:val="28"/>
                <w:lang w:val="en-GB"/>
              </w:rPr>
            </w:pPr>
            <w:r w:rsidRPr="00657BCA">
              <w:rPr>
                <w:b/>
                <w:bCs/>
                <w:color w:val="25451A"/>
                <w:sz w:val="28"/>
                <w:szCs w:val="28"/>
                <w:lang w:val="en-GB"/>
              </w:rPr>
              <w:t>Application for the trade of varieties not yet on the official variety list</w:t>
            </w:r>
          </w:p>
          <w:p w:rsidR="00FE3F25" w:rsidRPr="00657BCA" w:rsidRDefault="00FE3F25" w:rsidP="00FE3F25">
            <w:pPr>
              <w:pStyle w:val="Overskrift6"/>
              <w:ind w:right="5535"/>
              <w:jc w:val="center"/>
              <w:rPr>
                <w:b/>
                <w:bCs/>
                <w:color w:val="25451A"/>
                <w:sz w:val="22"/>
                <w:szCs w:val="22"/>
                <w:lang w:val="en-GB"/>
              </w:rPr>
            </w:pPr>
          </w:p>
        </w:tc>
      </w:tr>
    </w:tbl>
    <w:p w:rsidR="002B2F17" w:rsidRPr="00657BCA" w:rsidRDefault="002B2F17" w:rsidP="002B2F17">
      <w:pPr>
        <w:rPr>
          <w:rFonts w:ascii="Arial" w:hAnsi="Arial" w:cs="Arial"/>
          <w:color w:val="25451A"/>
          <w:sz w:val="12"/>
          <w:szCs w:val="12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12"/>
          <w:szCs w:val="12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2551"/>
        <w:gridCol w:w="2626"/>
        <w:gridCol w:w="2551"/>
        <w:gridCol w:w="2552"/>
        <w:gridCol w:w="12"/>
      </w:tblGrid>
      <w:tr w:rsidR="002B2F17" w:rsidRPr="00657BCA" w:rsidTr="00FE3F25">
        <w:trPr>
          <w:gridAfter w:val="1"/>
          <w:wAfter w:w="12" w:type="dxa"/>
        </w:trPr>
        <w:tc>
          <w:tcPr>
            <w:tcW w:w="5177" w:type="dxa"/>
            <w:gridSpan w:val="2"/>
            <w:shd w:val="clear" w:color="auto" w:fill="auto"/>
          </w:tcPr>
          <w:p w:rsidR="002B2F17" w:rsidRPr="00657BCA" w:rsidRDefault="00CA1C22" w:rsidP="00CA1C22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1.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Applicant’s name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,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address, phone number, and</w:t>
            </w:r>
            <w:r w:rsidR="00C71591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email address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  <w:bookmarkStart w:id="0" w:name="_GoBack"/>
            <w:bookmarkEnd w:id="0"/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764CEC" w:rsidRPr="00657BCA" w:rsidRDefault="00CA1C22" w:rsidP="00764CEC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2.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Maintainer’s name</w:t>
            </w:r>
            <w:r w:rsidR="00C71591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, ad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dress</w:t>
            </w:r>
            <w:r w:rsidR="00C71591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,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phone number, and email address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FE3F25">
            <w:pPr>
              <w:ind w:left="-71"/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657BCA" w:rsidTr="00FE3F25">
        <w:tc>
          <w:tcPr>
            <w:tcW w:w="10292" w:type="dxa"/>
            <w:gridSpan w:val="5"/>
            <w:shd w:val="clear" w:color="auto" w:fill="auto"/>
          </w:tcPr>
          <w:p w:rsidR="002B2F17" w:rsidRPr="00AE745E" w:rsidRDefault="00CA1C22" w:rsidP="006B2A7D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  <w:r w:rsidRPr="00AE745E"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t>3</w:t>
            </w:r>
            <w:r w:rsidR="00AE745E" w:rsidRPr="00AE745E"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t xml:space="preserve">. </w:t>
            </w:r>
            <w:r w:rsidR="00AE745E" w:rsidRPr="008A04FE">
              <w:rPr>
                <w:rFonts w:ascii="Arial" w:hAnsi="Arial" w:cs="Arial"/>
                <w:color w:val="25451A"/>
                <w:sz w:val="18"/>
                <w:szCs w:val="18"/>
                <w:highlight w:val="yellow"/>
                <w:lang w:val="en-US"/>
              </w:rPr>
              <w:t>Variety code for test review for entry on the Danish catalog (notification number)</w:t>
            </w:r>
          </w:p>
          <w:bookmarkStart w:id="1" w:name="Tekst29"/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  <w:bookmarkEnd w:id="1"/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  <w:lang w:val="en-GB"/>
              </w:rPr>
            </w:pPr>
          </w:p>
        </w:tc>
      </w:tr>
      <w:tr w:rsidR="002B2F17" w:rsidRPr="00657BCA" w:rsidTr="00FE3F25">
        <w:trPr>
          <w:gridAfter w:val="1"/>
          <w:wAfter w:w="12" w:type="dxa"/>
        </w:trPr>
        <w:tc>
          <w:tcPr>
            <w:tcW w:w="5177" w:type="dxa"/>
            <w:gridSpan w:val="2"/>
            <w:tcBorders>
              <w:right w:val="nil"/>
            </w:tcBorders>
            <w:shd w:val="clear" w:color="auto" w:fill="auto"/>
          </w:tcPr>
          <w:p w:rsidR="002B2F17" w:rsidRPr="00657BCA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4. </w:t>
            </w:r>
            <w:r w:rsidR="0021590C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Species’ b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otanical name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gridSpan w:val="2"/>
            <w:tcBorders>
              <w:left w:val="nil"/>
            </w:tcBorders>
            <w:shd w:val="clear" w:color="auto" w:fill="auto"/>
          </w:tcPr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19801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452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Winter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-85095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Spring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A461B2" w:rsidTr="00FE3F25">
        <w:trPr>
          <w:gridAfter w:val="1"/>
          <w:wAfter w:w="12" w:type="dxa"/>
        </w:trPr>
        <w:tc>
          <w:tcPr>
            <w:tcW w:w="5177" w:type="dxa"/>
            <w:gridSpan w:val="2"/>
            <w:shd w:val="clear" w:color="auto" w:fill="auto"/>
          </w:tcPr>
          <w:p w:rsidR="002B2F17" w:rsidRPr="00657BCA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5.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Breeder’s reference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2B2F17" w:rsidRPr="00657BCA" w:rsidRDefault="00764CEC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Variety name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="002B2F17"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1077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Variety name is approved</w:t>
            </w:r>
          </w:p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9442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Variety name is not yet approved 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A461B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517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</w:tcPr>
          <w:p w:rsidR="002B2F17" w:rsidRPr="00657BCA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proofErr w:type="gramStart"/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6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. Is the variety genetically modified</w:t>
            </w:r>
            <w:proofErr w:type="gramEnd"/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? </w:t>
            </w:r>
          </w:p>
          <w:p w:rsidR="00764CEC" w:rsidRPr="00657BCA" w:rsidRDefault="00764CEC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764CEC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If Yes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: 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proofErr w:type="gramStart"/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- </w:t>
            </w:r>
            <w:r w:rsidR="002A1B85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Is the variety approved</w:t>
            </w:r>
            <w:proofErr w:type="gramEnd"/>
            <w:r w:rsidR="002A1B85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under Regulation (EC)</w:t>
            </w:r>
            <w:r w:rsidR="002A1B85" w:rsidRPr="00657BCA">
              <w:rPr>
                <w:lang w:val="en-GB"/>
              </w:rPr>
              <w:t xml:space="preserve"> </w:t>
            </w:r>
            <w:r w:rsidR="002A1B85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No 1829/2003</w:t>
            </w:r>
            <w:r w:rsidR="002A1B85" w:rsidRPr="00657BCA">
              <w:rPr>
                <w:lang w:val="en-GB"/>
              </w:rPr>
              <w:t xml:space="preserve"> </w:t>
            </w:r>
            <w:r w:rsidR="002A1B85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on genetically modified food and feed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?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764CEC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bookmarkStart w:id="2" w:name="Kontrol12"/>
            <w:proofErr w:type="gramStart"/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-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Is the variety approved</w:t>
            </w:r>
            <w:proofErr w:type="gramEnd"/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under the Directive 2001/18/EC on the deliberate release into the environment of genetically modified organisms</w:t>
            </w:r>
            <w:bookmarkEnd w:id="2"/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?</w:t>
            </w:r>
          </w:p>
          <w:p w:rsidR="00764CEC" w:rsidRPr="00657BCA" w:rsidRDefault="00764CEC" w:rsidP="00764CEC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-6929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Yes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 </w:t>
            </w:r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19967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No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</w:pPr>
          </w:p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15113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Yes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 </w:t>
            </w:r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-3944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No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  <w:p w:rsidR="002B2F17" w:rsidRPr="00657BCA" w:rsidRDefault="008A04FE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-18277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Yes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 </w:t>
            </w:r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en-GB"/>
                </w:rPr>
                <w:id w:val="19683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 w:rsidRPr="00657BCA">
                  <w:rPr>
                    <w:rFonts w:ascii="MS Gothic" w:eastAsia="MS Gothic" w:hAnsi="MS Gothic" w:cs="Arial"/>
                    <w:color w:val="25451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B2F17" w:rsidRPr="00657BCA">
              <w:rPr>
                <w:rFonts w:ascii="Arial" w:hAnsi="Arial" w:cs="Arial"/>
                <w:color w:val="25451A"/>
                <w:sz w:val="22"/>
                <w:szCs w:val="22"/>
                <w:lang w:val="en-GB"/>
              </w:rPr>
              <w:t xml:space="preserve"> </w:t>
            </w:r>
            <w:r w:rsidR="00764CEC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No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657BCA" w:rsidRDefault="00CA1C22" w:rsidP="00657BCA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7. </w:t>
            </w:r>
            <w:r w:rsidR="00657BCA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Description of </w:t>
            </w:r>
            <w:r w:rsidR="00BD1A83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planned tria</w:t>
            </w:r>
            <w:r w:rsidR="00657BCA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ls and tests (only for agricultural plants): 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="00817C1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A461B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auto"/>
          </w:tcPr>
          <w:p w:rsidR="002B2F17" w:rsidRPr="00657BCA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8. </w:t>
            </w:r>
            <w:r w:rsidR="002A1B85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Member state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,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  <w:r w:rsidR="00CE328D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where trials and tests must be carried out (only for agricultural plants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):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</w:p>
        </w:tc>
      </w:tr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533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657BCA" w:rsidRDefault="002A1B85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Country code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</w:p>
          <w:p w:rsidR="002B2F17" w:rsidRPr="00657BCA" w:rsidRDefault="002A1B85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(ex: DK for De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nmark):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CE328D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Expected quantity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(kg)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A1B85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Country code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</w:t>
            </w:r>
          </w:p>
          <w:p w:rsidR="002B2F17" w:rsidRPr="00657BCA" w:rsidRDefault="002A1B85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(ex: DK for De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nmark):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657BCA" w:rsidRDefault="00CE328D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>Expected quantity</w:t>
            </w:r>
            <w:r w:rsidR="002B2F17"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t xml:space="preserve"> (kg)</w:t>
            </w:r>
          </w:p>
        </w:tc>
      </w:tr>
      <w:bookmarkStart w:id="3" w:name="Tekst28"/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</w:tr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</w:tr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</w:tr>
      <w:tr w:rsidR="002B2F17" w:rsidRPr="00657BCA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18"/>
                <w:szCs w:val="18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2B2F17" w:rsidRPr="00657BCA" w:rsidRDefault="002B2F17" w:rsidP="002B2F17">
      <w:pPr>
        <w:rPr>
          <w:rFonts w:ascii="Arial" w:hAnsi="Arial" w:cs="Arial"/>
          <w:color w:val="25451A"/>
          <w:sz w:val="12"/>
          <w:szCs w:val="12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4253"/>
      </w:tblGrid>
      <w:tr w:rsidR="002B2F17" w:rsidRPr="00657BCA" w:rsidTr="006B2A7D">
        <w:trPr>
          <w:trHeight w:hRule="exact" w:val="680"/>
        </w:trPr>
        <w:tc>
          <w:tcPr>
            <w:tcW w:w="1701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657BCA" w:rsidRDefault="00CE328D" w:rsidP="006B2A7D">
            <w:pPr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  <w:t>Date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4"/>
                <w:szCs w:val="4"/>
                <w:lang w:val="en-GB"/>
              </w:rPr>
            </w:pPr>
          </w:p>
          <w:bookmarkStart w:id="4" w:name="Tekst12"/>
          <w:p w:rsidR="002B2F17" w:rsidRPr="00657BCA" w:rsidRDefault="002B2F17" w:rsidP="006B2A7D">
            <w:pPr>
              <w:jc w:val="center"/>
              <w:rPr>
                <w:rFonts w:ascii="Arial" w:hAnsi="Arial" w:cs="Arial"/>
                <w:color w:val="25451A"/>
                <w:sz w:val="20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4253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657BCA" w:rsidRDefault="00CE328D" w:rsidP="006B2A7D">
            <w:pPr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  <w:t>Contact person</w:t>
            </w:r>
          </w:p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4"/>
                <w:szCs w:val="4"/>
                <w:lang w:val="en-GB"/>
              </w:rPr>
            </w:pPr>
          </w:p>
          <w:bookmarkStart w:id="5" w:name="Tekst13"/>
          <w:p w:rsidR="002B2F17" w:rsidRPr="00657BCA" w:rsidRDefault="002B2F17" w:rsidP="006B2A7D">
            <w:pPr>
              <w:rPr>
                <w:rFonts w:ascii="Arial" w:hAnsi="Arial" w:cs="Arial"/>
                <w:color w:val="25451A"/>
                <w:sz w:val="20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instrText xml:space="preserve"> FORMTEXT </w:instrText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separate"/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noProof/>
                <w:color w:val="25451A"/>
                <w:sz w:val="20"/>
                <w:lang w:val="en-GB"/>
              </w:rPr>
              <w:t> </w:t>
            </w:r>
            <w:r w:rsidRPr="00657BCA">
              <w:rPr>
                <w:rFonts w:ascii="Arial" w:hAnsi="Arial" w:cs="Arial"/>
                <w:color w:val="25451A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4253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657BCA" w:rsidRDefault="00CE328D" w:rsidP="006B2A7D">
            <w:pPr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</w:pPr>
            <w:r w:rsidRPr="00657BCA">
              <w:rPr>
                <w:rFonts w:ascii="Arial" w:hAnsi="Arial" w:cs="Arial"/>
                <w:color w:val="25451A"/>
                <w:sz w:val="14"/>
                <w:szCs w:val="14"/>
                <w:lang w:val="en-GB"/>
              </w:rPr>
              <w:t>Signature</w:t>
            </w:r>
          </w:p>
        </w:tc>
      </w:tr>
    </w:tbl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2F17" w:rsidRPr="00657BCA" w:rsidRDefault="00BD1A83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  <w:r>
        <w:rPr>
          <w:rFonts w:ascii="Arial" w:hAnsi="Arial" w:cs="Arial"/>
          <w:b/>
          <w:bCs/>
          <w:color w:val="25451A"/>
          <w:sz w:val="20"/>
          <w:lang w:val="en-GB"/>
        </w:rPr>
        <w:t xml:space="preserve">The filled form needs to </w:t>
      </w:r>
      <w:proofErr w:type="gramStart"/>
      <w:r w:rsidR="00657BCA" w:rsidRPr="00657BCA">
        <w:rPr>
          <w:rFonts w:ascii="Arial" w:hAnsi="Arial" w:cs="Arial"/>
          <w:b/>
          <w:bCs/>
          <w:color w:val="25451A"/>
          <w:sz w:val="20"/>
          <w:lang w:val="en-GB"/>
        </w:rPr>
        <w:t>be sent</w:t>
      </w:r>
      <w:proofErr w:type="gramEnd"/>
      <w:r w:rsidR="00657BCA" w:rsidRPr="00657BCA">
        <w:rPr>
          <w:rFonts w:ascii="Arial" w:hAnsi="Arial" w:cs="Arial"/>
          <w:b/>
          <w:bCs/>
          <w:color w:val="25451A"/>
          <w:sz w:val="20"/>
          <w:lang w:val="en-GB"/>
        </w:rPr>
        <w:t xml:space="preserve"> to </w:t>
      </w:r>
      <w:proofErr w:type="spellStart"/>
      <w:r w:rsidR="00657BCA" w:rsidRPr="00657BCA">
        <w:rPr>
          <w:rFonts w:ascii="Arial" w:hAnsi="Arial" w:cs="Arial"/>
          <w:b/>
          <w:bCs/>
          <w:color w:val="25451A"/>
          <w:sz w:val="20"/>
          <w:lang w:val="en-GB"/>
        </w:rPr>
        <w:t>TystofteFonden</w:t>
      </w:r>
      <w:proofErr w:type="spellEnd"/>
      <w:r w:rsidR="00657BCA" w:rsidRPr="00657BCA">
        <w:rPr>
          <w:rFonts w:ascii="Arial" w:hAnsi="Arial" w:cs="Arial"/>
          <w:b/>
          <w:bCs/>
          <w:color w:val="25451A"/>
          <w:sz w:val="20"/>
          <w:lang w:val="en-GB"/>
        </w:rPr>
        <w:t xml:space="preserve"> at least 1 month before the trade should occur </w:t>
      </w: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2F17" w:rsidRPr="00657BCA" w:rsidRDefault="002B2F17" w:rsidP="002B2F17">
      <w:pPr>
        <w:rPr>
          <w:rFonts w:ascii="Arial" w:hAnsi="Arial" w:cs="Arial"/>
          <w:color w:val="25451A"/>
          <w:sz w:val="8"/>
          <w:szCs w:val="8"/>
          <w:lang w:val="en-GB"/>
        </w:rPr>
      </w:pPr>
    </w:p>
    <w:p w:rsidR="002B5D01" w:rsidRPr="00657BCA" w:rsidRDefault="00CE328D" w:rsidP="002B2F17">
      <w:pPr>
        <w:rPr>
          <w:rFonts w:ascii="Arial" w:hAnsi="Arial" w:cs="Arial"/>
          <w:color w:val="25451A"/>
          <w:sz w:val="12"/>
          <w:szCs w:val="12"/>
          <w:lang w:val="en-GB"/>
        </w:rPr>
      </w:pPr>
      <w:r w:rsidRPr="00657BCA">
        <w:rPr>
          <w:rFonts w:ascii="Arial" w:hAnsi="Arial" w:cs="Arial"/>
          <w:color w:val="25451A"/>
          <w:sz w:val="12"/>
          <w:szCs w:val="12"/>
          <w:lang w:val="en-GB"/>
        </w:rPr>
        <w:t>Form</w:t>
      </w:r>
      <w:r w:rsidR="00372452" w:rsidRPr="00657BCA">
        <w:rPr>
          <w:rFonts w:ascii="Arial" w:hAnsi="Arial" w:cs="Arial"/>
          <w:color w:val="25451A"/>
          <w:sz w:val="12"/>
          <w:szCs w:val="12"/>
          <w:lang w:val="en-GB"/>
        </w:rPr>
        <w:t xml:space="preserve"> 842 (08</w:t>
      </w:r>
      <w:r w:rsidR="004919D2" w:rsidRPr="00657BCA">
        <w:rPr>
          <w:rFonts w:ascii="Arial" w:hAnsi="Arial" w:cs="Arial"/>
          <w:color w:val="25451A"/>
          <w:sz w:val="12"/>
          <w:szCs w:val="12"/>
          <w:lang w:val="en-GB"/>
        </w:rPr>
        <w:t>-1</w:t>
      </w:r>
      <w:r w:rsidR="00372452" w:rsidRPr="00657BCA">
        <w:rPr>
          <w:rFonts w:ascii="Arial" w:hAnsi="Arial" w:cs="Arial"/>
          <w:color w:val="25451A"/>
          <w:sz w:val="12"/>
          <w:szCs w:val="12"/>
          <w:lang w:val="en-GB"/>
        </w:rPr>
        <w:t>7</w:t>
      </w:r>
      <w:r w:rsidR="002B2F17" w:rsidRPr="00657BCA">
        <w:rPr>
          <w:rFonts w:ascii="Arial" w:hAnsi="Arial" w:cs="Arial"/>
          <w:color w:val="25451A"/>
          <w:sz w:val="12"/>
          <w:szCs w:val="12"/>
          <w:lang w:val="en-GB"/>
        </w:rPr>
        <w:t>)</w:t>
      </w:r>
    </w:p>
    <w:sectPr w:rsidR="002B5D01" w:rsidRPr="00657BCA" w:rsidSect="00FE3F25">
      <w:headerReference w:type="default" r:id="rId10"/>
      <w:footerReference w:type="default" r:id="rId11"/>
      <w:pgSz w:w="11907" w:h="16840"/>
      <w:pgMar w:top="142" w:right="510" w:bottom="0" w:left="1021" w:header="227" w:footer="2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A0" w:rsidRDefault="00177EA0">
      <w:r>
        <w:separator/>
      </w:r>
    </w:p>
  </w:endnote>
  <w:endnote w:type="continuationSeparator" w:id="0">
    <w:p w:rsidR="00177EA0" w:rsidRDefault="001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CA" w:rsidRPr="00657BCA" w:rsidRDefault="00657BCA" w:rsidP="00657BCA">
    <w:pPr>
      <w:tabs>
        <w:tab w:val="right" w:pos="9781"/>
      </w:tabs>
      <w:rPr>
        <w:rFonts w:ascii="Helvetica" w:hAnsi="Helvetica" w:cs="Helvetica"/>
        <w:color w:val="25451A"/>
        <w:sz w:val="16"/>
        <w:szCs w:val="16"/>
      </w:rPr>
    </w:pPr>
    <w:proofErr w:type="spellStart"/>
    <w:r w:rsidRPr="00657BCA">
      <w:rPr>
        <w:rFonts w:ascii="Helvetica" w:hAnsi="Helvetica" w:cs="Helvetica"/>
        <w:color w:val="25451A"/>
        <w:sz w:val="16"/>
        <w:szCs w:val="16"/>
      </w:rPr>
      <w:t>Teglvaerksvej</w:t>
    </w:r>
    <w:proofErr w:type="spellEnd"/>
    <w:r w:rsidRPr="00657BCA">
      <w:rPr>
        <w:rFonts w:ascii="Helvetica" w:hAnsi="Helvetica" w:cs="Helvetica"/>
        <w:color w:val="25451A"/>
        <w:sz w:val="16"/>
        <w:szCs w:val="16"/>
      </w:rPr>
      <w:t xml:space="preserve"> 10</w:t>
    </w:r>
  </w:p>
  <w:p w:rsidR="00657BCA" w:rsidRDefault="00657BCA" w:rsidP="00657BCA">
    <w:pPr>
      <w:tabs>
        <w:tab w:val="right" w:pos="9781"/>
      </w:tabs>
      <w:rPr>
        <w:rFonts w:ascii="Helvetica" w:hAnsi="Helvetica" w:cs="Helvetica"/>
        <w:color w:val="25451A"/>
        <w:sz w:val="16"/>
        <w:szCs w:val="16"/>
      </w:rPr>
    </w:pPr>
    <w:r w:rsidRPr="00657BCA">
      <w:rPr>
        <w:rFonts w:ascii="Helvetica" w:hAnsi="Helvetica" w:cs="Helvetica"/>
        <w:color w:val="25451A"/>
        <w:sz w:val="16"/>
        <w:szCs w:val="16"/>
      </w:rPr>
      <w:t xml:space="preserve">DK-4230 </w:t>
    </w:r>
    <w:proofErr w:type="spellStart"/>
    <w:r w:rsidRPr="00657BCA">
      <w:rPr>
        <w:rFonts w:ascii="Helvetica" w:hAnsi="Helvetica" w:cs="Helvetica"/>
        <w:color w:val="25451A"/>
        <w:sz w:val="16"/>
        <w:szCs w:val="16"/>
      </w:rPr>
      <w:t>Skaelskoer</w:t>
    </w:r>
    <w:proofErr w:type="spellEnd"/>
  </w:p>
  <w:p w:rsidR="004919D2" w:rsidRPr="00953592" w:rsidRDefault="00657BCA" w:rsidP="00657BCA">
    <w:pPr>
      <w:tabs>
        <w:tab w:val="right" w:pos="9781"/>
      </w:tabs>
      <w:rPr>
        <w:rFonts w:ascii="Helvetica" w:hAnsi="Helvetica" w:cs="Helvetica"/>
        <w:color w:val="25451A"/>
        <w:sz w:val="15"/>
        <w:szCs w:val="15"/>
      </w:rPr>
    </w:pPr>
    <w:r>
      <w:rPr>
        <w:rFonts w:ascii="Helvetica" w:hAnsi="Helvetica" w:cs="Helvetica"/>
        <w:color w:val="25451A"/>
        <w:sz w:val="16"/>
        <w:szCs w:val="16"/>
      </w:rPr>
      <w:t>Denmark</w:t>
    </w:r>
    <w:r w:rsidR="004919D2" w:rsidRPr="004919D2">
      <w:rPr>
        <w:rFonts w:ascii="Helvetica" w:hAnsi="Helvetica" w:cs="Helvetica"/>
        <w:color w:val="25451A"/>
        <w:sz w:val="16"/>
        <w:szCs w:val="16"/>
      </w:rPr>
      <w:tab/>
    </w:r>
    <w:r w:rsidR="00953592">
      <w:rPr>
        <w:rFonts w:ascii="Helvetica" w:hAnsi="Helvetica" w:cs="Helvetica"/>
        <w:color w:val="25451A"/>
        <w:sz w:val="16"/>
        <w:szCs w:val="16"/>
      </w:rPr>
      <w:t xml:space="preserve">Tlf.: </w:t>
    </w:r>
    <w:r w:rsidR="0004267B">
      <w:rPr>
        <w:rFonts w:ascii="Helvetica" w:hAnsi="Helvetica" w:cs="Helvetica"/>
        <w:color w:val="25451A"/>
        <w:sz w:val="16"/>
        <w:szCs w:val="16"/>
      </w:rPr>
      <w:t>50 80 84 50</w:t>
    </w:r>
  </w:p>
  <w:p w:rsidR="004919D2" w:rsidRPr="00953592" w:rsidRDefault="004919D2" w:rsidP="00953592">
    <w:pPr>
      <w:pStyle w:val="Sidefod"/>
      <w:tabs>
        <w:tab w:val="clear" w:pos="4819"/>
        <w:tab w:val="clear" w:pos="9638"/>
        <w:tab w:val="right" w:pos="9781"/>
      </w:tabs>
    </w:pPr>
    <w:r w:rsidRPr="00953592">
      <w:rPr>
        <w:rFonts w:ascii="Helvetica" w:hAnsi="Helvetica" w:cs="Helvetica"/>
        <w:color w:val="25451A"/>
        <w:sz w:val="16"/>
        <w:szCs w:val="16"/>
      </w:rPr>
      <w:t>www.</w:t>
    </w:r>
    <w:r w:rsidR="00953592" w:rsidRPr="00953592">
      <w:rPr>
        <w:rFonts w:ascii="Helvetica" w:hAnsi="Helvetica" w:cs="Helvetica"/>
        <w:color w:val="25451A"/>
        <w:sz w:val="16"/>
        <w:szCs w:val="16"/>
      </w:rPr>
      <w:t>tystofte</w:t>
    </w:r>
    <w:r w:rsidRPr="00953592">
      <w:rPr>
        <w:rFonts w:ascii="Helvetica" w:hAnsi="Helvetica" w:cs="Helvetica"/>
        <w:color w:val="25451A"/>
        <w:sz w:val="16"/>
        <w:szCs w:val="16"/>
      </w:rPr>
      <w:t>.dk</w:t>
    </w:r>
    <w:r w:rsidRPr="00953592">
      <w:rPr>
        <w:rFonts w:ascii="Helvetica" w:hAnsi="Helvetica" w:cs="Helvetica"/>
        <w:color w:val="25451A"/>
        <w:sz w:val="16"/>
        <w:szCs w:val="16"/>
      </w:rPr>
      <w:tab/>
      <w:t xml:space="preserve">                                                                                                               </w:t>
    </w:r>
    <w:r w:rsidR="00953592">
      <w:rPr>
        <w:rFonts w:ascii="Helvetica" w:hAnsi="Helvetica" w:cs="Helvetica"/>
        <w:color w:val="25451A"/>
        <w:sz w:val="16"/>
        <w:szCs w:val="16"/>
      </w:rPr>
      <w:t xml:space="preserve">   </w:t>
    </w:r>
    <w:r w:rsidRPr="00953592">
      <w:rPr>
        <w:rFonts w:ascii="Helvetica" w:hAnsi="Helvetica" w:cs="Helvetica"/>
        <w:color w:val="25451A"/>
        <w:sz w:val="16"/>
        <w:szCs w:val="16"/>
      </w:rPr>
      <w:t xml:space="preserve">  </w:t>
    </w:r>
    <w:r w:rsidR="00953592">
      <w:rPr>
        <w:rFonts w:ascii="Helvetica" w:hAnsi="Helvetica" w:cs="Helvetica"/>
        <w:color w:val="25451A"/>
        <w:sz w:val="16"/>
        <w:szCs w:val="16"/>
      </w:rPr>
      <w:t>certificering</w:t>
    </w:r>
    <w:r w:rsidRPr="00953592">
      <w:rPr>
        <w:rFonts w:ascii="Helvetica" w:hAnsi="Helvetica" w:cs="Helvetica"/>
        <w:color w:val="25451A"/>
        <w:sz w:val="16"/>
        <w:szCs w:val="16"/>
      </w:rPr>
      <w:t>@</w:t>
    </w:r>
    <w:r w:rsidR="001938FD">
      <w:rPr>
        <w:rFonts w:ascii="Helvetica" w:hAnsi="Helvetica" w:cs="Helvetica"/>
        <w:color w:val="25451A"/>
        <w:sz w:val="16"/>
        <w:szCs w:val="16"/>
      </w:rPr>
      <w:t>tystofte</w:t>
    </w:r>
    <w:r w:rsidRPr="00953592">
      <w:rPr>
        <w:rFonts w:ascii="Helvetica" w:hAnsi="Helvetica" w:cs="Helvetica"/>
        <w:color w:val="25451A"/>
        <w:sz w:val="16"/>
        <w:szCs w:val="16"/>
      </w:rPr>
      <w:t>.dk</w:t>
    </w:r>
  </w:p>
  <w:p w:rsidR="004919D2" w:rsidRPr="00953592" w:rsidRDefault="004919D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A0" w:rsidRDefault="00177EA0">
      <w:r>
        <w:separator/>
      </w:r>
    </w:p>
  </w:footnote>
  <w:footnote w:type="continuationSeparator" w:id="0">
    <w:p w:rsidR="00177EA0" w:rsidRDefault="0017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68" w:rsidRDefault="00474C68">
    <w:pPr>
      <w:pStyle w:val="Sidehoved"/>
    </w:pPr>
  </w:p>
  <w:p w:rsidR="00474C68" w:rsidRDefault="00474C6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708F4"/>
    <w:multiLevelType w:val="hybridMultilevel"/>
    <w:tmpl w:val="154A0A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A5870"/>
    <w:multiLevelType w:val="hybridMultilevel"/>
    <w:tmpl w:val="10BA06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19216F"/>
    <w:multiLevelType w:val="hybridMultilevel"/>
    <w:tmpl w:val="52E80FB2"/>
    <w:lvl w:ilvl="0" w:tplc="9A762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51"/>
    <w:rsid w:val="0000666E"/>
    <w:rsid w:val="00014619"/>
    <w:rsid w:val="00022E92"/>
    <w:rsid w:val="000362BA"/>
    <w:rsid w:val="0004267B"/>
    <w:rsid w:val="00051A1F"/>
    <w:rsid w:val="00056DE2"/>
    <w:rsid w:val="00096AA1"/>
    <w:rsid w:val="000B51EE"/>
    <w:rsid w:val="000D0353"/>
    <w:rsid w:val="00170B25"/>
    <w:rsid w:val="00171D1C"/>
    <w:rsid w:val="00177EA0"/>
    <w:rsid w:val="00183E04"/>
    <w:rsid w:val="0019144B"/>
    <w:rsid w:val="001938FD"/>
    <w:rsid w:val="0019477C"/>
    <w:rsid w:val="00196B3D"/>
    <w:rsid w:val="001A0F47"/>
    <w:rsid w:val="001B2CEC"/>
    <w:rsid w:val="001D58C0"/>
    <w:rsid w:val="0021590C"/>
    <w:rsid w:val="002276A2"/>
    <w:rsid w:val="00227B53"/>
    <w:rsid w:val="002554A4"/>
    <w:rsid w:val="00263A45"/>
    <w:rsid w:val="00276129"/>
    <w:rsid w:val="002803DA"/>
    <w:rsid w:val="002866F8"/>
    <w:rsid w:val="00292AC0"/>
    <w:rsid w:val="002A1B85"/>
    <w:rsid w:val="002B2F17"/>
    <w:rsid w:val="002B5D01"/>
    <w:rsid w:val="002D42CE"/>
    <w:rsid w:val="002F3271"/>
    <w:rsid w:val="00320518"/>
    <w:rsid w:val="0032130A"/>
    <w:rsid w:val="00324870"/>
    <w:rsid w:val="00332E19"/>
    <w:rsid w:val="00343186"/>
    <w:rsid w:val="003612CE"/>
    <w:rsid w:val="00372452"/>
    <w:rsid w:val="00377832"/>
    <w:rsid w:val="00380765"/>
    <w:rsid w:val="00380C91"/>
    <w:rsid w:val="00396125"/>
    <w:rsid w:val="003978B5"/>
    <w:rsid w:val="003B2332"/>
    <w:rsid w:val="003B6260"/>
    <w:rsid w:val="00405515"/>
    <w:rsid w:val="00405728"/>
    <w:rsid w:val="00474C68"/>
    <w:rsid w:val="004919D2"/>
    <w:rsid w:val="004931DB"/>
    <w:rsid w:val="004A08DF"/>
    <w:rsid w:val="005003CF"/>
    <w:rsid w:val="0050079B"/>
    <w:rsid w:val="00522301"/>
    <w:rsid w:val="0053295B"/>
    <w:rsid w:val="00543B71"/>
    <w:rsid w:val="00571305"/>
    <w:rsid w:val="005722E9"/>
    <w:rsid w:val="005851EE"/>
    <w:rsid w:val="005C7D92"/>
    <w:rsid w:val="005F2651"/>
    <w:rsid w:val="00631AF2"/>
    <w:rsid w:val="00657BCA"/>
    <w:rsid w:val="0066178D"/>
    <w:rsid w:val="00671280"/>
    <w:rsid w:val="0067721B"/>
    <w:rsid w:val="00690D6C"/>
    <w:rsid w:val="006B2A7D"/>
    <w:rsid w:val="006C0DB8"/>
    <w:rsid w:val="006D405B"/>
    <w:rsid w:val="006E0CA8"/>
    <w:rsid w:val="00702874"/>
    <w:rsid w:val="00710B15"/>
    <w:rsid w:val="00712C06"/>
    <w:rsid w:val="00723521"/>
    <w:rsid w:val="007257F5"/>
    <w:rsid w:val="007270C2"/>
    <w:rsid w:val="007450CA"/>
    <w:rsid w:val="00761BCC"/>
    <w:rsid w:val="007622CD"/>
    <w:rsid w:val="00764CEC"/>
    <w:rsid w:val="00765A6B"/>
    <w:rsid w:val="00793F6E"/>
    <w:rsid w:val="007A0984"/>
    <w:rsid w:val="007E7E35"/>
    <w:rsid w:val="007F7BF4"/>
    <w:rsid w:val="008025DD"/>
    <w:rsid w:val="008058F4"/>
    <w:rsid w:val="00807AAB"/>
    <w:rsid w:val="00817C1D"/>
    <w:rsid w:val="0082393D"/>
    <w:rsid w:val="00845A3F"/>
    <w:rsid w:val="008547BB"/>
    <w:rsid w:val="00896A04"/>
    <w:rsid w:val="008A04FE"/>
    <w:rsid w:val="008A3BA4"/>
    <w:rsid w:val="008B546D"/>
    <w:rsid w:val="008D2D11"/>
    <w:rsid w:val="008E1F8E"/>
    <w:rsid w:val="0090613C"/>
    <w:rsid w:val="00911FA0"/>
    <w:rsid w:val="00917DE6"/>
    <w:rsid w:val="00953592"/>
    <w:rsid w:val="00975EE6"/>
    <w:rsid w:val="009B3940"/>
    <w:rsid w:val="009C0D7B"/>
    <w:rsid w:val="009D19F3"/>
    <w:rsid w:val="00A14839"/>
    <w:rsid w:val="00A43ED7"/>
    <w:rsid w:val="00A461B2"/>
    <w:rsid w:val="00A737A9"/>
    <w:rsid w:val="00A75701"/>
    <w:rsid w:val="00A97EB1"/>
    <w:rsid w:val="00AA3060"/>
    <w:rsid w:val="00AD7365"/>
    <w:rsid w:val="00AE65AD"/>
    <w:rsid w:val="00AE745E"/>
    <w:rsid w:val="00B22D4A"/>
    <w:rsid w:val="00B24545"/>
    <w:rsid w:val="00B34756"/>
    <w:rsid w:val="00B50C84"/>
    <w:rsid w:val="00B65269"/>
    <w:rsid w:val="00B90FC4"/>
    <w:rsid w:val="00BD1A83"/>
    <w:rsid w:val="00BE3F46"/>
    <w:rsid w:val="00C029A7"/>
    <w:rsid w:val="00C31591"/>
    <w:rsid w:val="00C71591"/>
    <w:rsid w:val="00C73D4B"/>
    <w:rsid w:val="00C76677"/>
    <w:rsid w:val="00C775FE"/>
    <w:rsid w:val="00C82B22"/>
    <w:rsid w:val="00CA1C22"/>
    <w:rsid w:val="00CB26B7"/>
    <w:rsid w:val="00CD6F02"/>
    <w:rsid w:val="00CE328D"/>
    <w:rsid w:val="00CF2443"/>
    <w:rsid w:val="00D35131"/>
    <w:rsid w:val="00D4011A"/>
    <w:rsid w:val="00D507E8"/>
    <w:rsid w:val="00D55D16"/>
    <w:rsid w:val="00D849C2"/>
    <w:rsid w:val="00DA78ED"/>
    <w:rsid w:val="00DC45E3"/>
    <w:rsid w:val="00DC7C91"/>
    <w:rsid w:val="00DD2741"/>
    <w:rsid w:val="00E23091"/>
    <w:rsid w:val="00E2337C"/>
    <w:rsid w:val="00E351C2"/>
    <w:rsid w:val="00E4241E"/>
    <w:rsid w:val="00E42FBC"/>
    <w:rsid w:val="00E55C60"/>
    <w:rsid w:val="00E84EAC"/>
    <w:rsid w:val="00EA4B00"/>
    <w:rsid w:val="00EB45BE"/>
    <w:rsid w:val="00EB4D13"/>
    <w:rsid w:val="00ED212B"/>
    <w:rsid w:val="00EE0664"/>
    <w:rsid w:val="00EE24E0"/>
    <w:rsid w:val="00EF0DCE"/>
    <w:rsid w:val="00F02975"/>
    <w:rsid w:val="00F21881"/>
    <w:rsid w:val="00F33B85"/>
    <w:rsid w:val="00F4109E"/>
    <w:rsid w:val="00F62FEC"/>
    <w:rsid w:val="00FE08A9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FF203A31-16AB-4AB5-BA6A-1A55A8D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2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2B2F17"/>
    <w:pPr>
      <w:keepNext/>
      <w:autoSpaceDE w:val="0"/>
      <w:autoSpaceDN w:val="0"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5C7D92"/>
    <w:rPr>
      <w:sz w:val="16"/>
      <w:szCs w:val="16"/>
    </w:rPr>
  </w:style>
  <w:style w:type="paragraph" w:styleId="Kommentartekst">
    <w:name w:val="annotation text"/>
    <w:basedOn w:val="Normal"/>
    <w:semiHidden/>
    <w:rsid w:val="005C7D92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5C7D92"/>
    <w:rPr>
      <w:b/>
      <w:bCs/>
    </w:rPr>
  </w:style>
  <w:style w:type="paragraph" w:styleId="Markeringsbobletekst">
    <w:name w:val="Balloon Text"/>
    <w:basedOn w:val="Normal"/>
    <w:semiHidden/>
    <w:rsid w:val="005C7D9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196B3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96B3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96B3D"/>
  </w:style>
  <w:style w:type="character" w:styleId="Hyperlink">
    <w:name w:val="Hyperlink"/>
    <w:uiPriority w:val="99"/>
    <w:unhideWhenUsed/>
    <w:rsid w:val="00D35131"/>
    <w:rPr>
      <w:color w:val="0000FF"/>
      <w:u w:val="single"/>
    </w:rPr>
  </w:style>
  <w:style w:type="character" w:customStyle="1" w:styleId="Overskrift6Tegn">
    <w:name w:val="Overskrift 6 Tegn"/>
    <w:link w:val="Overskrift6"/>
    <w:uiPriority w:val="99"/>
    <w:rsid w:val="002B2F17"/>
    <w:rPr>
      <w:rFonts w:ascii="Arial" w:hAnsi="Arial" w:cs="Arial"/>
      <w:sz w:val="40"/>
      <w:szCs w:val="40"/>
    </w:rPr>
  </w:style>
  <w:style w:type="character" w:customStyle="1" w:styleId="Overskrift2Tegn">
    <w:name w:val="Overskrift 2 Tegn"/>
    <w:link w:val="Overskrift2"/>
    <w:uiPriority w:val="9"/>
    <w:semiHidden/>
    <w:rsid w:val="006B2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idefodTegn">
    <w:name w:val="Sidefod Tegn"/>
    <w:link w:val="Sidefod"/>
    <w:uiPriority w:val="99"/>
    <w:rsid w:val="004919D2"/>
    <w:rPr>
      <w:sz w:val="24"/>
    </w:rPr>
  </w:style>
  <w:style w:type="character" w:customStyle="1" w:styleId="SidehovedTegn">
    <w:name w:val="Sidehoved Tegn"/>
    <w:link w:val="Sidehoved"/>
    <w:uiPriority w:val="99"/>
    <w:rsid w:val="00474C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264D3.E50172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abeloner\word\Meddelelser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872B-B185-4BE8-A554-14B31FB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Meddelelser</Template>
  <TotalTime>105</TotalTime>
  <Pages>1</Pages>
  <Words>230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 – max 51 anslag – kort, præcis skal afspejle indhold</vt:lpstr>
    </vt:vector>
  </TitlesOfParts>
  <Company>Fødevareministeriet</Company>
  <LinksUpToDate>false</LinksUpToDate>
  <CharactersWithSpaces>2418</CharactersWithSpaces>
  <SharedDoc>false</SharedDoc>
  <HLinks>
    <vt:vector size="6" baseType="variant">
      <vt:variant>
        <vt:i4>8060950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 – max 51 anslag – kort, præcis skal afspejle indhold</dc:title>
  <dc:subject/>
  <dc:creator>meb</dc:creator>
  <cp:keywords/>
  <cp:lastModifiedBy>Claire Mouillet</cp:lastModifiedBy>
  <cp:revision>7</cp:revision>
  <cp:lastPrinted>2017-01-02T10:12:00Z</cp:lastPrinted>
  <dcterms:created xsi:type="dcterms:W3CDTF">2018-08-31T10:36:00Z</dcterms:created>
  <dcterms:modified xsi:type="dcterms:W3CDTF">2018-09-10T06:21:00Z</dcterms:modified>
</cp:coreProperties>
</file>